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76" w:rsidRPr="00D26B8E" w:rsidRDefault="005C6B76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C907C5">
        <w:rPr>
          <w:rFonts w:asciiTheme="minorEastAsia" w:eastAsiaTheme="minorEastAsia" w:hAnsiTheme="minorEastAsia" w:hint="eastAsia"/>
          <w:color w:val="000000"/>
        </w:rPr>
        <w:t>第</w:t>
      </w:r>
      <w:r w:rsidR="006F37F0" w:rsidRPr="00D26B8E">
        <w:rPr>
          <w:rFonts w:asciiTheme="minorEastAsia" w:eastAsiaTheme="minorEastAsia" w:hAnsiTheme="minorEastAsia" w:hint="eastAsia"/>
        </w:rPr>
        <w:t>２</w:t>
      </w:r>
      <w:r w:rsidRPr="00D26B8E">
        <w:rPr>
          <w:rFonts w:asciiTheme="minorEastAsia" w:eastAsiaTheme="minorEastAsia" w:hAnsiTheme="minorEastAsia" w:hint="eastAsia"/>
        </w:rPr>
        <w:t>号</w:t>
      </w:r>
      <w:r w:rsidR="00BA2EC9" w:rsidRPr="00D26B8E">
        <w:rPr>
          <w:rFonts w:asciiTheme="minorEastAsia" w:eastAsiaTheme="minorEastAsia" w:hAnsiTheme="minorEastAsia" w:hint="eastAsia"/>
        </w:rPr>
        <w:t>様式</w:t>
      </w:r>
      <w:r w:rsidR="00C64067" w:rsidRPr="00D26B8E">
        <w:rPr>
          <w:rFonts w:asciiTheme="minorEastAsia" w:eastAsiaTheme="minorEastAsia" w:hAnsiTheme="minorEastAsia" w:hint="eastAsia"/>
        </w:rPr>
        <w:t>（特定建築物）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D26B8E" w:rsidRPr="00D26B8E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/>
              </w:rPr>
              <w:t xml:space="preserve"> </w:t>
            </w:r>
            <w:r w:rsidRPr="00D26B8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/>
              </w:rPr>
              <w:t xml:space="preserve">    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－　　　－</w:t>
            </w:r>
          </w:p>
        </w:tc>
      </w:tr>
      <w:tr w:rsidR="00D26B8E" w:rsidRPr="00D26B8E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5312A" w:rsidRPr="00D26B8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26B8E">
              <w:rPr>
                <w:rFonts w:asciiTheme="minorEastAsia" w:eastAsiaTheme="minorEastAsia" w:hAnsiTheme="minorEastAsia"/>
              </w:rPr>
              <w:t xml:space="preserve">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Pr="00D26B8E">
              <w:rPr>
                <w:rFonts w:asciiTheme="minorEastAsia" w:eastAsiaTheme="minorEastAsia" w:hAnsiTheme="minorEastAsia"/>
              </w:rPr>
              <w:t xml:space="preserve">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D26B8E">
              <w:rPr>
                <w:rFonts w:asciiTheme="minorEastAsia" w:eastAsiaTheme="minorEastAsia" w:hAnsiTheme="minorEastAsia"/>
              </w:rPr>
              <w:t xml:space="preserve">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5C6B76" w:rsidRPr="00D26B8E" w:rsidRDefault="004D33A4">
            <w:pPr>
              <w:spacing w:line="24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7532" w:rsidRPr="00D26B8E">
              <w:rPr>
                <w:rFonts w:asciiTheme="minorEastAsia" w:eastAsiaTheme="minorEastAsia" w:hAnsiTheme="minorEastAsia" w:hint="eastAsia"/>
              </w:rPr>
              <w:t>杉　並　区　長</w:t>
            </w:r>
            <w:r w:rsidR="00353649" w:rsidRPr="00D26B8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26B8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37CE0" w:rsidRPr="00D26B8E">
              <w:rPr>
                <w:rFonts w:asciiTheme="minorEastAsia" w:eastAsiaTheme="minorEastAsia" w:hAnsiTheme="minorEastAsia" w:hint="eastAsia"/>
                <w:sz w:val="24"/>
                <w:szCs w:val="24"/>
              </w:rPr>
              <w:t>宛</w:t>
            </w: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E76062" w:rsidRPr="00D2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6B8E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所有者（管理者がいる場合は管理者）</w:t>
            </w: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住　所</w:t>
            </w: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氏　名</w:t>
            </w:r>
          </w:p>
          <w:p w:rsidR="005C6B76" w:rsidRPr="006C7648" w:rsidRDefault="005C6B76">
            <w:pPr>
              <w:spacing w:line="240" w:lineRule="atLeast"/>
              <w:rPr>
                <w:rFonts w:asciiTheme="minorEastAsia" w:eastAsia="PMingLiU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 w:rsidRPr="00D26B8E">
              <w:rPr>
                <w:rFonts w:asciiTheme="minorEastAsia" w:eastAsiaTheme="minorEastAsia" w:hAnsiTheme="minorEastAsia"/>
              </w:rPr>
              <w:t xml:space="preserve">                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bookmarkStart w:id="0" w:name="_GoBack"/>
            <w:bookmarkEnd w:id="0"/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26B8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電　話</w:t>
            </w:r>
          </w:p>
          <w:p w:rsidR="005C6B76" w:rsidRPr="00D26B8E" w:rsidRDefault="00386729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26B8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</w:t>
            </w:r>
          </w:p>
          <w:p w:rsidR="00353649" w:rsidRPr="00D26B8E" w:rsidRDefault="00386729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D26B8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</w:t>
            </w:r>
            <w:r w:rsidRPr="00D26B8E">
              <w:rPr>
                <w:rFonts w:asciiTheme="minorEastAsia" w:eastAsiaTheme="minorEastAsia" w:hAnsiTheme="minorEastAsia"/>
                <w:lang w:eastAsia="zh-TW"/>
              </w:rPr>
              <w:t>(</w:t>
            </w:r>
            <w:r w:rsidRPr="00D26B8E">
              <w:rPr>
                <w:rFonts w:asciiTheme="minorEastAsia" w:eastAsiaTheme="minorEastAsia" w:hAnsiTheme="minorEastAsia" w:hint="eastAsia"/>
                <w:lang w:eastAsia="zh-TW"/>
              </w:rPr>
              <w:t>担当者氏名</w:t>
            </w:r>
            <w:r w:rsidR="00353649" w:rsidRPr="00D26B8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</w:t>
            </w:r>
            <w:r w:rsidR="00353649" w:rsidRPr="00D26B8E">
              <w:rPr>
                <w:rFonts w:asciiTheme="minorEastAsia" w:eastAsiaTheme="minorEastAsia" w:hAnsiTheme="minorEastAsia"/>
                <w:lang w:eastAsia="zh-TW"/>
              </w:rPr>
              <w:t>)</w:t>
            </w:r>
          </w:p>
          <w:p w:rsidR="00386729" w:rsidRPr="00D26B8E" w:rsidRDefault="00353649" w:rsidP="00353649">
            <w:pPr>
              <w:spacing w:line="240" w:lineRule="atLeast"/>
              <w:ind w:firstLineChars="1950" w:firstLine="4371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（担当者</w:t>
            </w:r>
            <w:r w:rsidR="00386729" w:rsidRPr="00D26B8E">
              <w:rPr>
                <w:rFonts w:asciiTheme="minorEastAsia" w:eastAsiaTheme="minorEastAsia" w:hAnsiTheme="minorEastAsia" w:hint="eastAsia"/>
              </w:rPr>
              <w:t xml:space="preserve">連絡先　　　　　　　　</w:t>
            </w:r>
            <w:r w:rsidRPr="00D26B8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6729" w:rsidRPr="00D26B8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86729" w:rsidRPr="00D26B8E">
              <w:rPr>
                <w:rFonts w:asciiTheme="minorEastAsia" w:eastAsiaTheme="minorEastAsia" w:hAnsiTheme="minorEastAsia"/>
              </w:rPr>
              <w:t>)</w:t>
            </w:r>
          </w:p>
          <w:p w:rsidR="00353649" w:rsidRPr="00D26B8E" w:rsidRDefault="00353649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26B8E">
              <w:rPr>
                <w:rFonts w:asciiTheme="minorEastAsia" w:eastAsiaTheme="minorEastAsia" w:hAnsiTheme="minorEastAsia" w:hint="eastAsia"/>
                <w:sz w:val="28"/>
                <w:szCs w:val="28"/>
              </w:rPr>
              <w:t>改　善　計　画　書</w:t>
            </w: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  <w:w w:val="200"/>
              </w:rPr>
            </w:pPr>
          </w:p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 xml:space="preserve">　下記のとおり改善について計画したので、報告します。</w:t>
            </w: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5C6B76" w:rsidP="00353649">
            <w:pPr>
              <w:pStyle w:val="a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26B8E">
              <w:rPr>
                <w:rFonts w:asciiTheme="minorEastAsia" w:eastAsiaTheme="minorEastAsia" w:hAnsiTheme="minorEastAsia" w:hint="eastAsia"/>
                <w:color w:val="auto"/>
              </w:rPr>
              <w:t>記</w:t>
            </w:r>
          </w:p>
          <w:p w:rsidR="00353649" w:rsidRPr="00D26B8E" w:rsidRDefault="00353649" w:rsidP="0035364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6B8E" w:rsidRPr="00D26B8E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建</w:t>
            </w:r>
          </w:p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築</w:t>
            </w:r>
          </w:p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6B8E" w:rsidRPr="00D26B8E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6B8E" w:rsidRPr="00D26B8E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予定時期</w:t>
            </w:r>
          </w:p>
        </w:tc>
      </w:tr>
      <w:tr w:rsidR="00D26B8E" w:rsidRPr="00D26B8E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353649" w:rsidRPr="00D26B8E" w:rsidRDefault="0035364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BA2EC9" w:rsidRPr="00D26B8E" w:rsidRDefault="00BA2EC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BA2EC9" w:rsidRPr="00D26B8E" w:rsidRDefault="00BA2EC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BA2EC9" w:rsidRPr="00D26B8E" w:rsidRDefault="00BA2EC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BA2EC9" w:rsidRPr="00D26B8E" w:rsidRDefault="00BA2EC9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6B8E" w:rsidRPr="00D26B8E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Pr="00D26B8E" w:rsidRDefault="005C6B76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※</w:t>
            </w:r>
          </w:p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受　付　欄</w:t>
            </w:r>
          </w:p>
          <w:p w:rsidR="00C63061" w:rsidRPr="00D26B8E" w:rsidRDefault="00C63061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※</w:t>
            </w:r>
          </w:p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6B8E">
              <w:rPr>
                <w:rFonts w:asciiTheme="minorEastAsia" w:eastAsiaTheme="minorEastAsia" w:hAnsiTheme="minorEastAsia" w:hint="eastAsia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Pr="00D26B8E" w:rsidRDefault="005C6B76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53649" w:rsidRPr="00D26B8E" w:rsidRDefault="005C6B76" w:rsidP="00353649">
      <w:pPr>
        <w:rPr>
          <w:rFonts w:asciiTheme="minorEastAsia" w:eastAsiaTheme="minorEastAsia" w:hAnsiTheme="minorEastAsia" w:cs="Times New Roman"/>
          <w:sz w:val="18"/>
          <w:szCs w:val="18"/>
        </w:rPr>
      </w:pPr>
      <w:r w:rsidRPr="00D26B8E">
        <w:rPr>
          <w:rFonts w:asciiTheme="minorEastAsia" w:eastAsiaTheme="minorEastAsia" w:hAnsiTheme="minorEastAsia"/>
        </w:rPr>
        <w:t xml:space="preserve">  </w:t>
      </w:r>
      <w:r w:rsidRPr="00D26B8E">
        <w:rPr>
          <w:rFonts w:asciiTheme="minorEastAsia" w:eastAsiaTheme="minorEastAsia" w:hAnsiTheme="minorEastAsia" w:hint="eastAsia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Pr="00D26B8E" w:rsidRDefault="005C6B76" w:rsidP="00353649">
      <w:pPr>
        <w:ind w:firstLineChars="200" w:firstLine="388"/>
        <w:rPr>
          <w:rFonts w:asciiTheme="minorEastAsia" w:eastAsiaTheme="minorEastAsia" w:hAnsiTheme="minorEastAsia" w:cs="Times New Roman"/>
          <w:sz w:val="18"/>
          <w:szCs w:val="18"/>
        </w:rPr>
      </w:pPr>
      <w:r w:rsidRPr="00D26B8E">
        <w:rPr>
          <w:rFonts w:asciiTheme="minorEastAsia" w:eastAsiaTheme="minorEastAsia" w:hAnsiTheme="minorEastAsia" w:hint="eastAsia"/>
          <w:sz w:val="18"/>
          <w:szCs w:val="18"/>
        </w:rPr>
        <w:t>２　※印欄は、記入しないでください。</w:t>
      </w:r>
    </w:p>
    <w:sectPr w:rsidR="005C6B76" w:rsidRPr="00D26B8E" w:rsidSect="00353649"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353649"/>
    <w:rsid w:val="00386729"/>
    <w:rsid w:val="004D33A4"/>
    <w:rsid w:val="00541DE0"/>
    <w:rsid w:val="0055312A"/>
    <w:rsid w:val="005C6B76"/>
    <w:rsid w:val="0060713D"/>
    <w:rsid w:val="006C7648"/>
    <w:rsid w:val="006F37F0"/>
    <w:rsid w:val="00B37CE0"/>
    <w:rsid w:val="00BA2EC9"/>
    <w:rsid w:val="00C63061"/>
    <w:rsid w:val="00C64067"/>
    <w:rsid w:val="00C907C5"/>
    <w:rsid w:val="00C97532"/>
    <w:rsid w:val="00D26B8E"/>
    <w:rsid w:val="00D5267D"/>
    <w:rsid w:val="00D97920"/>
    <w:rsid w:val="00E76062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D4D258-B560-4916-A843-CE646BD6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90B87E26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mukaide-yuusuke</cp:lastModifiedBy>
  <cp:revision>9</cp:revision>
  <cp:lastPrinted>2016-05-12T10:04:00Z</cp:lastPrinted>
  <dcterms:created xsi:type="dcterms:W3CDTF">2016-05-12T02:41:00Z</dcterms:created>
  <dcterms:modified xsi:type="dcterms:W3CDTF">2021-09-17T04:21:00Z</dcterms:modified>
</cp:coreProperties>
</file>