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B4" w:rsidRPr="00806156" w:rsidRDefault="005869B4" w:rsidP="005869B4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A27A30">
        <w:rPr>
          <w:rFonts w:asciiTheme="minorEastAsia" w:eastAsiaTheme="minorEastAsia" w:hAnsiTheme="minorEastAsia" w:hint="eastAsia"/>
          <w:color w:val="000000"/>
        </w:rPr>
        <w:t>第</w:t>
      </w:r>
      <w:r w:rsidR="006E3265" w:rsidRPr="00806156">
        <w:rPr>
          <w:rFonts w:asciiTheme="minorEastAsia" w:eastAsiaTheme="minorEastAsia" w:hAnsiTheme="minorEastAsia" w:hint="eastAsia"/>
        </w:rPr>
        <w:t>５</w:t>
      </w:r>
      <w:r w:rsidRPr="00806156">
        <w:rPr>
          <w:rFonts w:asciiTheme="minorEastAsia" w:eastAsiaTheme="minorEastAsia" w:hAnsiTheme="minorEastAsia" w:hint="eastAsia"/>
        </w:rPr>
        <w:t>号様式</w:t>
      </w:r>
      <w:r w:rsidR="008E1BB7" w:rsidRPr="00806156">
        <w:rPr>
          <w:rFonts w:asciiTheme="minorEastAsia" w:eastAsiaTheme="minorEastAsia" w:hAnsiTheme="minorEastAsia" w:hint="eastAsia"/>
        </w:rPr>
        <w:t>（特定建築物）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806156" w:rsidRPr="00806156" w:rsidTr="00FA2E5A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/>
              </w:rPr>
              <w:t xml:space="preserve"> </w:t>
            </w:r>
            <w:r w:rsidRPr="00806156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/>
              </w:rPr>
              <w:t xml:space="preserve">     </w:t>
            </w:r>
            <w:r w:rsidRPr="00806156">
              <w:rPr>
                <w:rFonts w:asciiTheme="minorEastAsia" w:eastAsiaTheme="minorEastAsia" w:hAnsiTheme="minorEastAsia" w:hint="eastAsia"/>
              </w:rPr>
              <w:t xml:space="preserve">　－　　　－</w:t>
            </w:r>
          </w:p>
        </w:tc>
      </w:tr>
      <w:tr w:rsidR="00806156" w:rsidRPr="00806156" w:rsidTr="00FA2E5A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/>
              </w:rPr>
              <w:t xml:space="preserve">                                                        </w:t>
            </w:r>
            <w:r w:rsidRPr="0080615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6513B" w:rsidRPr="0080615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06156">
              <w:rPr>
                <w:rFonts w:asciiTheme="minorEastAsia" w:eastAsiaTheme="minorEastAsia" w:hAnsiTheme="minorEastAsia"/>
              </w:rPr>
              <w:t xml:space="preserve"> </w:t>
            </w:r>
            <w:r w:rsidRPr="00806156">
              <w:rPr>
                <w:rFonts w:asciiTheme="minorEastAsia" w:eastAsiaTheme="minorEastAsia" w:hAnsiTheme="minorEastAsia" w:hint="eastAsia"/>
              </w:rPr>
              <w:t xml:space="preserve">　　年</w:t>
            </w:r>
            <w:r w:rsidRPr="00806156">
              <w:rPr>
                <w:rFonts w:asciiTheme="minorEastAsia" w:eastAsiaTheme="minorEastAsia" w:hAnsiTheme="minorEastAsia"/>
              </w:rPr>
              <w:t xml:space="preserve"> </w:t>
            </w:r>
            <w:r w:rsidRPr="00806156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Pr="00806156">
              <w:rPr>
                <w:rFonts w:asciiTheme="minorEastAsia" w:eastAsiaTheme="minorEastAsia" w:hAnsiTheme="minorEastAsia"/>
              </w:rPr>
              <w:t xml:space="preserve"> </w:t>
            </w:r>
            <w:r w:rsidRPr="00806156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202D7" w:rsidRPr="00806156">
              <w:rPr>
                <w:rFonts w:asciiTheme="minorEastAsia" w:eastAsiaTheme="minorEastAsia" w:hAnsiTheme="minorEastAsia" w:hint="eastAsia"/>
              </w:rPr>
              <w:t>杉　並　区　長</w:t>
            </w:r>
            <w:r w:rsidRPr="0080615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0615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A64E6" w:rsidRPr="00806156">
              <w:rPr>
                <w:rFonts w:asciiTheme="minorEastAsia" w:eastAsiaTheme="minorEastAsia" w:hAnsiTheme="minorEastAsia" w:hint="eastAsia"/>
                <w:sz w:val="24"/>
                <w:szCs w:val="24"/>
              </w:rPr>
              <w:t>宛</w:t>
            </w: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Pr="00806156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所有者（管理者がある場合は管理者）</w:t>
            </w: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住　所</w:t>
            </w: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氏　名</w:t>
            </w: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 w:rsidRPr="00806156">
              <w:rPr>
                <w:rFonts w:asciiTheme="minorEastAsia" w:eastAsiaTheme="minorEastAsia" w:hAnsiTheme="minorEastAsia"/>
              </w:rPr>
              <w:t xml:space="preserve">                </w:t>
            </w:r>
            <w:r w:rsidRPr="00806156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bookmarkStart w:id="0" w:name="_GoBack"/>
            <w:bookmarkEnd w:id="0"/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806156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　　　　　　　　　電　話</w:t>
            </w: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806156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　　　　　　　　　</w:t>
            </w: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806156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　　　　　　　　　</w:t>
            </w:r>
            <w:r w:rsidRPr="00806156">
              <w:rPr>
                <w:rFonts w:asciiTheme="minorEastAsia" w:eastAsiaTheme="minorEastAsia" w:hAnsiTheme="minorEastAsia"/>
                <w:lang w:eastAsia="zh-TW"/>
              </w:rPr>
              <w:t>(</w:t>
            </w:r>
            <w:r w:rsidRPr="00806156">
              <w:rPr>
                <w:rFonts w:asciiTheme="minorEastAsia" w:eastAsiaTheme="minorEastAsia" w:hAnsiTheme="minorEastAsia" w:hint="eastAsia"/>
                <w:lang w:eastAsia="zh-TW"/>
              </w:rPr>
              <w:t xml:space="preserve">担当者氏名　　　　　　　　　　　　　　</w:t>
            </w:r>
            <w:r w:rsidRPr="00806156">
              <w:rPr>
                <w:rFonts w:asciiTheme="minorEastAsia" w:eastAsiaTheme="minorEastAsia" w:hAnsiTheme="minorEastAsia"/>
                <w:lang w:eastAsia="zh-TW"/>
              </w:rPr>
              <w:t>)</w:t>
            </w:r>
          </w:p>
          <w:p w:rsidR="005869B4" w:rsidRPr="00806156" w:rsidRDefault="005869B4" w:rsidP="00FA2E5A">
            <w:pPr>
              <w:spacing w:line="240" w:lineRule="atLeast"/>
              <w:ind w:firstLineChars="1950" w:firstLine="4371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 xml:space="preserve">（担当者連絡先　　　　　　　　　　　　　</w:t>
            </w:r>
            <w:r w:rsidRPr="00806156">
              <w:rPr>
                <w:rFonts w:asciiTheme="minorEastAsia" w:eastAsiaTheme="minorEastAsia" w:hAnsiTheme="minorEastAsia"/>
              </w:rPr>
              <w:t>)</w:t>
            </w:r>
          </w:p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5869B4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  <w:lang w:eastAsia="zh-TW"/>
              </w:rPr>
            </w:pPr>
            <w:r w:rsidRPr="00806156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改　善　完　了　報　告　書</w:t>
            </w:r>
          </w:p>
          <w:p w:rsidR="005869B4" w:rsidRPr="00806156" w:rsidRDefault="005869B4" w:rsidP="005869B4">
            <w:pPr>
              <w:spacing w:line="240" w:lineRule="atLeast"/>
              <w:rPr>
                <w:rFonts w:asciiTheme="minorEastAsia" w:eastAsiaTheme="minorEastAsia" w:hAnsiTheme="minorEastAsia" w:cs="Times New Roman"/>
                <w:w w:val="200"/>
                <w:lang w:eastAsia="zh-TW"/>
              </w:rPr>
            </w:pPr>
          </w:p>
          <w:p w:rsidR="005869B4" w:rsidRPr="00806156" w:rsidRDefault="005869B4" w:rsidP="005869B4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806156">
              <w:rPr>
                <w:rFonts w:asciiTheme="minorEastAsia" w:eastAsiaTheme="minorEastAsia" w:hAnsiTheme="minorEastAsia" w:hint="eastAsia"/>
              </w:rPr>
              <w:t>下記のとおり改善について完了したので、報告します。</w:t>
            </w:r>
          </w:p>
          <w:p w:rsidR="005869B4" w:rsidRPr="00806156" w:rsidRDefault="005869B4" w:rsidP="005869B4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pStyle w:val="a5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06156">
              <w:rPr>
                <w:rFonts w:asciiTheme="minorEastAsia" w:eastAsiaTheme="minorEastAsia" w:hAnsiTheme="minorEastAsia" w:hint="eastAsia"/>
                <w:color w:val="auto"/>
              </w:rPr>
              <w:t>記</w:t>
            </w:r>
          </w:p>
          <w:p w:rsidR="005869B4" w:rsidRPr="00806156" w:rsidRDefault="005869B4" w:rsidP="00FA2E5A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06156" w:rsidRPr="00806156" w:rsidTr="00FA2E5A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Pr="00806156" w:rsidRDefault="005869B4" w:rsidP="00FA2E5A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建</w:t>
            </w:r>
          </w:p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築</w:t>
            </w:r>
          </w:p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06156" w:rsidRPr="00806156" w:rsidTr="00FA2E5A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Pr="00806156" w:rsidRDefault="005869B4" w:rsidP="00FA2E5A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806156" w:rsidRDefault="005869B4" w:rsidP="00FA2E5A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06156" w:rsidRPr="00806156" w:rsidTr="00FA2E5A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Pr="00806156" w:rsidRDefault="005869B4" w:rsidP="00FA2E5A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改善完了日</w:t>
            </w:r>
          </w:p>
        </w:tc>
      </w:tr>
      <w:tr w:rsidR="00806156" w:rsidRPr="00806156" w:rsidTr="00FA2E5A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Pr="00806156" w:rsidRDefault="005869B4" w:rsidP="00FA2E5A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806156" w:rsidRDefault="005869B4" w:rsidP="00FA2E5A">
            <w:pPr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06156" w:rsidRPr="00806156" w:rsidTr="00FA2E5A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Pr="00806156" w:rsidRDefault="005869B4" w:rsidP="00FA2E5A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※</w:t>
            </w:r>
          </w:p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受　付　欄</w:t>
            </w:r>
          </w:p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※</w:t>
            </w:r>
          </w:p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06156">
              <w:rPr>
                <w:rFonts w:asciiTheme="minorEastAsia" w:eastAsiaTheme="minorEastAsia" w:hAnsiTheme="minorEastAsia" w:hint="eastAsia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Pr="00806156" w:rsidRDefault="005869B4" w:rsidP="00FA2E5A">
            <w:pPr>
              <w:spacing w:line="24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5869B4" w:rsidRPr="00806156" w:rsidRDefault="005869B4" w:rsidP="005869B4">
      <w:pPr>
        <w:rPr>
          <w:rFonts w:asciiTheme="minorEastAsia" w:eastAsiaTheme="minorEastAsia" w:hAnsiTheme="minorEastAsia" w:cs="Times New Roman"/>
          <w:sz w:val="18"/>
          <w:szCs w:val="18"/>
        </w:rPr>
      </w:pPr>
      <w:r w:rsidRPr="00806156">
        <w:rPr>
          <w:rFonts w:asciiTheme="minorEastAsia" w:eastAsiaTheme="minorEastAsia" w:hAnsiTheme="minorEastAsia"/>
        </w:rPr>
        <w:t xml:space="preserve">  </w:t>
      </w:r>
      <w:r w:rsidRPr="00806156">
        <w:rPr>
          <w:rFonts w:asciiTheme="minorEastAsia" w:eastAsiaTheme="minorEastAsia" w:hAnsiTheme="minorEastAsia" w:hint="eastAsia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869B4" w:rsidRPr="00806156" w:rsidRDefault="005869B4" w:rsidP="005869B4">
      <w:pPr>
        <w:ind w:firstLineChars="200" w:firstLine="388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806156">
        <w:rPr>
          <w:rFonts w:asciiTheme="minorEastAsia" w:eastAsiaTheme="minorEastAsia" w:hAnsiTheme="minorEastAsia" w:hint="eastAsia"/>
          <w:sz w:val="18"/>
          <w:szCs w:val="18"/>
        </w:rPr>
        <w:t>２　※印欄は、記入しないでください。</w:t>
      </w:r>
    </w:p>
    <w:p w:rsidR="006E3D30" w:rsidRPr="00806156" w:rsidRDefault="006E3D30" w:rsidP="005869B4">
      <w:pPr>
        <w:ind w:firstLineChars="200" w:firstLine="388"/>
        <w:rPr>
          <w:rFonts w:asciiTheme="minorEastAsia" w:eastAsiaTheme="minorEastAsia" w:hAnsiTheme="minorEastAsia" w:cs="Times New Roman"/>
          <w:sz w:val="18"/>
          <w:szCs w:val="18"/>
        </w:rPr>
      </w:pPr>
      <w:r w:rsidRPr="00806156">
        <w:rPr>
          <w:rFonts w:asciiTheme="minorEastAsia" w:eastAsiaTheme="minorEastAsia" w:hAnsiTheme="minorEastAsia" w:hint="eastAsia"/>
          <w:sz w:val="18"/>
          <w:szCs w:val="18"/>
        </w:rPr>
        <w:t>３　写真などの改善前と改善後の様子が</w:t>
      </w:r>
      <w:r w:rsidR="007A64E6" w:rsidRPr="00806156">
        <w:rPr>
          <w:rFonts w:asciiTheme="minorEastAsia" w:eastAsiaTheme="minorEastAsia" w:hAnsiTheme="minorEastAsia" w:hint="eastAsia"/>
          <w:sz w:val="18"/>
          <w:szCs w:val="18"/>
        </w:rPr>
        <w:t>分かる</w:t>
      </w:r>
      <w:r w:rsidRPr="00806156">
        <w:rPr>
          <w:rFonts w:asciiTheme="minorEastAsia" w:eastAsiaTheme="minorEastAsia" w:hAnsiTheme="minorEastAsia" w:hint="eastAsia"/>
          <w:sz w:val="18"/>
          <w:szCs w:val="18"/>
        </w:rPr>
        <w:t>資料を添付してください。</w:t>
      </w:r>
    </w:p>
    <w:sectPr w:rsidR="006E3D30" w:rsidRPr="00806156" w:rsidSect="006E3D30">
      <w:pgSz w:w="11906" w:h="16838"/>
      <w:pgMar w:top="992" w:right="1134" w:bottom="567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65" w:rsidRDefault="006E3265" w:rsidP="006E3265">
      <w:r>
        <w:separator/>
      </w:r>
    </w:p>
  </w:endnote>
  <w:endnote w:type="continuationSeparator" w:id="0">
    <w:p w:rsidR="006E3265" w:rsidRDefault="006E3265" w:rsidP="006E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65" w:rsidRDefault="006E3265" w:rsidP="006E3265">
      <w:r>
        <w:separator/>
      </w:r>
    </w:p>
  </w:footnote>
  <w:footnote w:type="continuationSeparator" w:id="0">
    <w:p w:rsidR="006E3265" w:rsidRDefault="006E3265" w:rsidP="006E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76"/>
    <w:rsid w:val="00095E3C"/>
    <w:rsid w:val="00353649"/>
    <w:rsid w:val="00386729"/>
    <w:rsid w:val="003E1CC8"/>
    <w:rsid w:val="0046513B"/>
    <w:rsid w:val="004D33A4"/>
    <w:rsid w:val="00541DE0"/>
    <w:rsid w:val="005869B4"/>
    <w:rsid w:val="005C6B76"/>
    <w:rsid w:val="0060713D"/>
    <w:rsid w:val="006E3265"/>
    <w:rsid w:val="006E3D30"/>
    <w:rsid w:val="007A64E6"/>
    <w:rsid w:val="00806156"/>
    <w:rsid w:val="00833508"/>
    <w:rsid w:val="008E1BB7"/>
    <w:rsid w:val="00A27A30"/>
    <w:rsid w:val="00B33DD1"/>
    <w:rsid w:val="00B55DFD"/>
    <w:rsid w:val="00CB481D"/>
    <w:rsid w:val="00CD1D82"/>
    <w:rsid w:val="00D202D7"/>
    <w:rsid w:val="00D5267D"/>
    <w:rsid w:val="00D97920"/>
    <w:rsid w:val="00DF6B79"/>
    <w:rsid w:val="00F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7480ACC-BE1F-4541-A641-2F79204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1D8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869B4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6E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3265"/>
    <w:rPr>
      <w:rFonts w:ascii="ＭＳ 明朝" w:hAnsi="Times New Roman" w:cs="ＭＳ 明朝"/>
      <w:kern w:val="0"/>
    </w:rPr>
  </w:style>
  <w:style w:type="paragraph" w:styleId="a9">
    <w:name w:val="footer"/>
    <w:basedOn w:val="a"/>
    <w:link w:val="aa"/>
    <w:uiPriority w:val="99"/>
    <w:unhideWhenUsed/>
    <w:rsid w:val="006E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3265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BD4F7280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mukaide-yuusuke</cp:lastModifiedBy>
  <cp:revision>12</cp:revision>
  <cp:lastPrinted>2016-05-12T10:04:00Z</cp:lastPrinted>
  <dcterms:created xsi:type="dcterms:W3CDTF">2016-05-12T02:42:00Z</dcterms:created>
  <dcterms:modified xsi:type="dcterms:W3CDTF">2021-09-17T04:37:00Z</dcterms:modified>
</cp:coreProperties>
</file>