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B4" w:rsidRDefault="005869B4" w:rsidP="005869B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第</w:t>
      </w:r>
      <w:r w:rsidR="0082001F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869B4" w:rsidTr="00FA2E5A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869B4" w:rsidTr="00FA2E5A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C8372A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869B4" w:rsidRPr="004D33A4" w:rsidRDefault="005869B4" w:rsidP="00FA2E5A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796C18">
              <w:rPr>
                <w:rFonts w:hint="eastAsia"/>
                <w:color w:val="000000"/>
                <w:sz w:val="24"/>
                <w:szCs w:val="24"/>
              </w:rPr>
              <w:t>杉　並　区　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086">
              <w:rPr>
                <w:rFonts w:hint="eastAsia"/>
                <w:color w:val="000000"/>
                <w:sz w:val="24"/>
                <w:szCs w:val="24"/>
              </w:rPr>
              <w:t xml:space="preserve">　宛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Pr="005869B4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所有者（管理者が</w:t>
            </w:r>
            <w:r>
              <w:rPr>
                <w:rFonts w:hint="eastAsia"/>
                <w:color w:val="000000"/>
                <w:sz w:val="18"/>
                <w:szCs w:val="18"/>
              </w:rPr>
              <w:t>あ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る場合は管理者）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bookmarkStart w:id="0" w:name="_GoBack"/>
            <w:bookmarkEnd w:id="0"/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5869B4" w:rsidRPr="00353649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 xml:space="preserve">担当者氏名　　　　　　　　　　　　　　</w:t>
            </w:r>
            <w:r>
              <w:rPr>
                <w:color w:val="000000"/>
                <w:lang w:eastAsia="zh-TW"/>
              </w:rPr>
              <w:t>)</w:t>
            </w:r>
          </w:p>
          <w:p w:rsidR="005869B4" w:rsidRPr="00386729" w:rsidRDefault="005869B4" w:rsidP="00FA2E5A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（担当者連絡先　　　　　　　　　　　　　</w:t>
            </w:r>
            <w:r>
              <w:rPr>
                <w:color w:val="000000"/>
              </w:rPr>
              <w:t>)</w:t>
            </w:r>
          </w:p>
          <w:p w:rsidR="005869B4" w:rsidRPr="00353649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869B4" w:rsidRDefault="005869B4" w:rsidP="005869B4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TW"/>
              </w:rPr>
              <w:t>改　善　完　了　報　告　書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  <w:w w:val="200"/>
                <w:lang w:eastAsia="zh-TW"/>
              </w:rPr>
            </w:pP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>下記のとおり改善について完了したので、報告します。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5869B4" w:rsidRDefault="005869B4" w:rsidP="00FA2E5A">
            <w:pPr>
              <w:rPr>
                <w:rFonts w:cs="Times New Roman"/>
              </w:rPr>
            </w:pPr>
          </w:p>
        </w:tc>
      </w:tr>
      <w:tr w:rsidR="005869B4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FA2E5A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改善完了日</w:t>
            </w:r>
          </w:p>
        </w:tc>
      </w:tr>
      <w:tr w:rsidR="005869B4" w:rsidTr="00FA2E5A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FA2E5A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5869B4" w:rsidRDefault="005869B4" w:rsidP="005869B4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</w:t>
      </w:r>
      <w:r w:rsidR="00021086">
        <w:rPr>
          <w:rFonts w:hint="eastAsia"/>
          <w:color w:val="000000"/>
          <w:sz w:val="18"/>
          <w:szCs w:val="18"/>
        </w:rPr>
        <w:t>あっては、事務所の所在地、名称及び代表者の氏名を記入して下さい</w:t>
      </w:r>
      <w:r w:rsidRPr="00353649">
        <w:rPr>
          <w:rFonts w:hint="eastAsia"/>
          <w:color w:val="000000"/>
          <w:sz w:val="18"/>
          <w:szCs w:val="18"/>
        </w:rPr>
        <w:t>。</w:t>
      </w:r>
    </w:p>
    <w:p w:rsidR="005869B4" w:rsidRDefault="00021086" w:rsidP="005869B4">
      <w:pPr>
        <w:ind w:firstLineChars="200" w:firstLine="388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２　※印欄は、記入しないで下さい</w:t>
      </w:r>
      <w:r w:rsidR="005869B4" w:rsidRPr="00353649">
        <w:rPr>
          <w:rFonts w:hint="eastAsia"/>
          <w:color w:val="000000"/>
          <w:sz w:val="18"/>
          <w:szCs w:val="18"/>
        </w:rPr>
        <w:t>。</w:t>
      </w:r>
    </w:p>
    <w:p w:rsidR="00ED698B" w:rsidRPr="009F74BB" w:rsidRDefault="00021086" w:rsidP="005869B4">
      <w:pPr>
        <w:ind w:firstLineChars="200" w:firstLine="388"/>
        <w:rPr>
          <w:rFonts w:cs="Times New Roman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３　写真などの改善前と改善後の様子が分かる資料を添付して下さい</w:t>
      </w:r>
      <w:r w:rsidR="00ED698B" w:rsidRPr="009F74BB">
        <w:rPr>
          <w:rFonts w:hint="eastAsia"/>
          <w:color w:val="000000" w:themeColor="text1"/>
          <w:sz w:val="18"/>
          <w:szCs w:val="18"/>
        </w:rPr>
        <w:t>。</w:t>
      </w:r>
    </w:p>
    <w:sectPr w:rsidR="00ED698B" w:rsidRPr="009F74BB" w:rsidSect="00ED698B">
      <w:pgSz w:w="11906" w:h="16838"/>
      <w:pgMar w:top="992" w:right="1134" w:bottom="56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65" w:rsidRDefault="006E3265" w:rsidP="006E3265">
      <w:r>
        <w:separator/>
      </w:r>
    </w:p>
  </w:endnote>
  <w:endnote w:type="continuationSeparator" w:id="0">
    <w:p w:rsidR="006E3265" w:rsidRDefault="006E3265" w:rsidP="006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65" w:rsidRDefault="006E3265" w:rsidP="006E3265">
      <w:r>
        <w:separator/>
      </w:r>
    </w:p>
  </w:footnote>
  <w:footnote w:type="continuationSeparator" w:id="0">
    <w:p w:rsidR="006E3265" w:rsidRDefault="006E3265" w:rsidP="006E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021086"/>
    <w:rsid w:val="0003365E"/>
    <w:rsid w:val="00095E3C"/>
    <w:rsid w:val="00353649"/>
    <w:rsid w:val="00386729"/>
    <w:rsid w:val="004D33A4"/>
    <w:rsid w:val="00541DE0"/>
    <w:rsid w:val="00572A8D"/>
    <w:rsid w:val="005869B4"/>
    <w:rsid w:val="005C6B76"/>
    <w:rsid w:val="0060713D"/>
    <w:rsid w:val="006E3265"/>
    <w:rsid w:val="00796C18"/>
    <w:rsid w:val="0082001F"/>
    <w:rsid w:val="00833508"/>
    <w:rsid w:val="009C3724"/>
    <w:rsid w:val="009F74BB"/>
    <w:rsid w:val="00B33DD1"/>
    <w:rsid w:val="00B55DFD"/>
    <w:rsid w:val="00C8372A"/>
    <w:rsid w:val="00CD1D82"/>
    <w:rsid w:val="00D5267D"/>
    <w:rsid w:val="00D97920"/>
    <w:rsid w:val="00DF6B79"/>
    <w:rsid w:val="00ED698B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2CE0B04-4036-4316-BCDC-DFFDCDD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D8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869B4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265"/>
    <w:rPr>
      <w:rFonts w:ascii="ＭＳ 明朝" w:hAnsi="Times New Roman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265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40587167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mukaide-yuusuke</cp:lastModifiedBy>
  <cp:revision>12</cp:revision>
  <cp:lastPrinted>2017-12-11T09:27:00Z</cp:lastPrinted>
  <dcterms:created xsi:type="dcterms:W3CDTF">2016-05-12T02:42:00Z</dcterms:created>
  <dcterms:modified xsi:type="dcterms:W3CDTF">2021-09-17T04:52:00Z</dcterms:modified>
</cp:coreProperties>
</file>